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66" w:rsidRPr="00004F2F" w:rsidRDefault="00D60B66" w:rsidP="00F70C23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top"/>
      <w:bookmarkEnd w:id="0"/>
      <w:r w:rsidRPr="00004F2F">
        <w:rPr>
          <w:rFonts w:ascii="Times New Roman" w:hAnsi="Times New Roman"/>
          <w:sz w:val="24"/>
          <w:szCs w:val="24"/>
          <w:lang w:eastAsia="ru-RU"/>
        </w:rP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 </w:t>
      </w:r>
    </w:p>
    <w:p w:rsidR="00D60B66" w:rsidRPr="00004F2F" w:rsidRDefault="00D60B66" w:rsidP="00F70C23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F2F">
        <w:rPr>
          <w:rFonts w:ascii="Times New Roman" w:hAnsi="Times New Roman"/>
          <w:sz w:val="24"/>
          <w:szCs w:val="24"/>
          <w:lang w:eastAsia="ru-RU"/>
        </w:rPr>
        <w:t>Исключён доступ учащихся к сети Интернет без присутствия преподавателя.</w:t>
      </w:r>
    </w:p>
    <w:p w:rsidR="00D60B66" w:rsidRDefault="00D60B66" w:rsidP="00F70C23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F2F">
        <w:rPr>
          <w:rFonts w:ascii="Times New Roman" w:hAnsi="Times New Roman"/>
          <w:sz w:val="24"/>
          <w:szCs w:val="24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</w:t>
      </w:r>
      <w:r>
        <w:rPr>
          <w:rFonts w:ascii="Times New Roman" w:hAnsi="Times New Roman"/>
          <w:sz w:val="24"/>
          <w:szCs w:val="24"/>
          <w:lang w:eastAsia="ru-RU"/>
        </w:rPr>
        <w:t>Интернет Цензор</w:t>
      </w:r>
      <w:r w:rsidRPr="00004F2F">
        <w:rPr>
          <w:rFonts w:ascii="Times New Roman" w:hAnsi="Times New Roman"/>
          <w:sz w:val="24"/>
          <w:szCs w:val="24"/>
          <w:lang w:eastAsia="ru-RU"/>
        </w:rPr>
        <w:t>», обеспечивающая исключение доступа к ресурсам Интернет, не относящимся к образовательному процессу.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0B66" w:rsidRDefault="00D60B66" w:rsidP="00F70C23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Кабинет информатики находится на первом этаже. Информационные системы и информационно-телекоммуникационные сети доступны и приспособлены для пользования инвалидами и лицами с ограниченными возможностями здоровья. </w:t>
      </w:r>
    </w:p>
    <w:p w:rsidR="00D60B66" w:rsidRPr="00004F2F" w:rsidRDefault="00D60B66" w:rsidP="00F70C23">
      <w:pPr>
        <w:spacing w:before="100" w:beforeAutospacing="1"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67E">
        <w:rPr>
          <w:sz w:val="28"/>
          <w:szCs w:val="28"/>
        </w:rPr>
        <w:t>Электронные образовательные ресурсы, к которым обеспечивается доступ учащихся:</w:t>
      </w:r>
    </w:p>
    <w:p w:rsidR="00D60B66" w:rsidRPr="00004F2F" w:rsidRDefault="00D60B66" w:rsidP="00F70C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F0F0F"/>
          <w:sz w:val="24"/>
          <w:szCs w:val="24"/>
          <w:lang w:eastAsia="ru-RU"/>
        </w:rPr>
      </w:pPr>
      <w:hyperlink r:id="rId5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Федеральный портал "Российское образование" - </w:t>
        </w:r>
      </w:hyperlink>
      <w:hyperlink r:id="rId6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D60B66" w:rsidRPr="00004F2F" w:rsidRDefault="00D60B66" w:rsidP="00F70C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F0F0F"/>
          <w:sz w:val="24"/>
          <w:szCs w:val="24"/>
          <w:lang w:eastAsia="ru-RU"/>
        </w:rPr>
      </w:pPr>
      <w:hyperlink r:id="rId7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Информационная система "Единое окно доступа к образовательным ресурсам" - </w:t>
        </w:r>
      </w:hyperlink>
      <w:hyperlink r:id="rId8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</w:p>
    <w:p w:rsidR="00D60B66" w:rsidRPr="00004F2F" w:rsidRDefault="00D60B66" w:rsidP="00F70C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F0F0F"/>
          <w:sz w:val="24"/>
          <w:szCs w:val="24"/>
          <w:lang w:eastAsia="ru-RU"/>
        </w:rPr>
      </w:pPr>
      <w:hyperlink r:id="rId9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Единая коллекция цифровых образовательных ресурсов - </w:t>
        </w:r>
      </w:hyperlink>
      <w:hyperlink r:id="rId10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D60B66" w:rsidRPr="00004F2F" w:rsidRDefault="00D60B66" w:rsidP="00F70C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F0F0F"/>
          <w:sz w:val="24"/>
          <w:szCs w:val="24"/>
          <w:lang w:eastAsia="ru-RU"/>
        </w:rPr>
      </w:pPr>
      <w:hyperlink r:id="rId11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Федеральный центр информационно-образовательных ресурсов - </w:t>
        </w:r>
      </w:hyperlink>
      <w:hyperlink r:id="rId12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  <w:hyperlink r:id="rId13" w:history="1">
        <w:r w:rsidRPr="00004F2F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Pr="00004F2F">
          <w:rPr>
            <w:rFonts w:ascii="Times New Roman" w:hAnsi="Times New Roman"/>
            <w:b/>
            <w:bCs/>
            <w:iCs/>
            <w:color w:val="0F0F0F"/>
            <w:sz w:val="24"/>
            <w:szCs w:val="24"/>
            <w:u w:val="single"/>
            <w:lang w:eastAsia="ru-RU"/>
          </w:rPr>
          <w:t> </w:t>
        </w:r>
      </w:hyperlink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hyperlink r:id="rId15" w:history="1">
        <w:r w:rsidRPr="00004F2F">
          <w:rPr>
            <w:rFonts w:ascii="Times New Roman" w:hAnsi="Times New Roman"/>
            <w:b/>
            <w:bCs/>
            <w:color w:val="0F0F0F"/>
            <w:sz w:val="24"/>
            <w:szCs w:val="24"/>
            <w:u w:val="single"/>
            <w:lang w:eastAsia="ru-RU"/>
          </w:rPr>
          <w:t>http://</w:t>
        </w:r>
      </w:hyperlink>
      <w:hyperlink r:id="rId16" w:history="1">
        <w:r w:rsidRPr="00004F2F">
          <w:rPr>
            <w:rFonts w:ascii="Times New Roman" w:hAnsi="Times New Roman"/>
            <w:b/>
            <w:bCs/>
            <w:iCs/>
            <w:color w:val="0F0F0F"/>
            <w:sz w:val="24"/>
            <w:szCs w:val="24"/>
            <w:u w:val="single"/>
            <w:lang w:val="en-US" w:eastAsia="ru-RU"/>
          </w:rPr>
          <w:t>www</w:t>
        </w:r>
        <w:r w:rsidRPr="00004F2F">
          <w:rPr>
            <w:rFonts w:ascii="Times New Roman" w:hAnsi="Times New Roman"/>
            <w:b/>
            <w:bCs/>
            <w:iCs/>
            <w:color w:val="0F0F0F"/>
            <w:sz w:val="24"/>
            <w:szCs w:val="24"/>
            <w:u w:val="single"/>
            <w:lang w:eastAsia="ru-RU"/>
          </w:rPr>
          <w:t>.mon.gov.ru/</w:t>
        </w:r>
      </w:hyperlink>
      <w:hyperlink w:history="1">
        <w:r>
          <w:rPr>
            <w:b/>
            <w:bCs/>
          </w:rPr>
          <w:t>Ошибка! Недопустимый объект гиперссылки.</w:t>
        </w:r>
      </w:hyperlink>
      <w:hyperlink w:history="1">
        <w:r>
          <w:rPr>
            <w:b/>
            <w:bCs/>
          </w:rPr>
          <w:t>Ошибка! Недопустимый объект гиперссылки.</w:t>
        </w:r>
      </w:hyperlink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Pr="00004F2F">
          <w:rPr>
            <w:rFonts w:ascii="Times New Roman" w:hAnsi="Times New Roman"/>
            <w:b/>
            <w:bCs/>
            <w:sz w:val="24"/>
            <w:szCs w:val="24"/>
            <w:u w:val="single"/>
            <w:lang w:eastAsia="ru-RU"/>
          </w:rPr>
          <w:t>http://www.uznai-prezidenta.ru/</w:t>
        </w:r>
      </w:hyperlink>
      <w:r w:rsidRPr="00004F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Детский сайт Президента Российской Федерации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18" w:history="1">
        <w:r w:rsidRPr="00004F2F">
          <w:rPr>
            <w:rFonts w:ascii="Times New Roman" w:hAnsi="Times New Roman"/>
            <w:b/>
            <w:bCs/>
            <w:iCs/>
            <w:sz w:val="24"/>
            <w:szCs w:val="24"/>
            <w:u w:val="single"/>
            <w:lang w:eastAsia="ru-RU"/>
          </w:rPr>
          <w:t>http</w:t>
        </w:r>
        <w:r w:rsidRPr="00004F2F"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  <w:lang w:eastAsia="ru-RU"/>
          </w:rPr>
          <w:t>://www.ege.edu.ru/</w:t>
        </w:r>
      </w:hyperlink>
      <w:r w:rsidRPr="00004F2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Портал информационной поддержки ЕГЭ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1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http://www.eidos.ru/olymp/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 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Всероссийские дистанционные эвристические олимпиады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http://www.rusolymp.ru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Всероссийская олимпиада школьников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http://www.olympiads.ru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Олимпиадная информатика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http://www.en.edu.ru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Естественнонаучный образовательный портал 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http://ege.edu.ru- Портал информационной поддержки Единого государственного экзамена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http://www.school.edu.ru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Российский общеобразовательный портал </w:t>
      </w:r>
      <w:r w:rsidRPr="00004F2F">
        <w:rPr>
          <w:rFonts w:ascii="Times New Roman" w:hAnsi="Times New Roman"/>
          <w:b/>
          <w:bCs/>
          <w:iCs/>
          <w:color w:val="800080"/>
          <w:sz w:val="24"/>
          <w:szCs w:val="24"/>
          <w:lang w:eastAsia="ru-RU"/>
        </w:rPr>
        <w:t xml:space="preserve">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http://www.vidod.edu.ru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- Федеральный портал «Дополнительное образование детей»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http://ege.edu.ru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http://vschool.km.ru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- Виртуальная школа Кирилла и Мефодия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http://www.ege.ru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- Сайт информационной поддержки Единого государственного экзамена в компьютерной форме 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8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www.nachalka.info/ru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Начальная школа Уроки Кирилла и Мефодия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2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www.nachalka.com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- Начальная школа детям, родителям, учителям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www.school-collection.ru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Единая коллекция цифровых образовательных ресурсов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http://www.edu.ru -  Федеральный портал «Российское образование»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http://www.computer-museum.ru</w:t>
        </w:r>
      </w:hyperlink>
      <w:r w:rsidRPr="00004F2F">
        <w:rPr>
          <w:rFonts w:ascii="Times New Roman" w:hAnsi="Times New Roman"/>
          <w:b/>
          <w:bCs/>
          <w:iCs/>
          <w:color w:val="004666"/>
          <w:sz w:val="24"/>
          <w:szCs w:val="24"/>
          <w:lang w:eastAsia="ru-RU"/>
        </w:rPr>
        <w:t xml:space="preserve"> - 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Виртуальный компьютерный музей </w:t>
      </w:r>
      <w:r w:rsidRPr="00004F2F">
        <w:rPr>
          <w:rFonts w:ascii="Times New Roman" w:hAnsi="Times New Roman"/>
          <w:b/>
          <w:bCs/>
          <w:iCs/>
          <w:color w:val="800080"/>
          <w:sz w:val="24"/>
          <w:szCs w:val="24"/>
          <w:lang w:eastAsia="ru-RU"/>
        </w:rPr>
        <w:t xml:space="preserve"> 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Русский язык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единая коллекция ЦОР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http://www.fipi.ru/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http://www.rustest.ru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центр тестирования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Литература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единая коллекция ЦОР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http://www.classic-book.ru/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Classic book –электронная библиотека классической литературы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3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http://ilibrary.ru/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Интернет-библиотека Алексея Комарова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 </w:t>
      </w:r>
    </w:p>
    <w:p w:rsidR="00D60B66" w:rsidRPr="00004F2F" w:rsidRDefault="00D60B66" w:rsidP="00F70C2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История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8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http://rushistory.stsland.ru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история России с древнейших времен до наших дней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3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http://www.museum.ru/-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музеи России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http://www.fipi.ru/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http://www.rustest.ru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центр тестирования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http://grandwar.kulichki.net/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Дедовские войны – Рассказы о военных конфликтах Российской империи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4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http://www.hist.ru/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 История – Исторический альманах «Лабиринт Времен»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4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http://www.historia.ru/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Мир Истории – Российский электронный журнал http://www.shm.ru/ – Сайт Государственного Исторического Музея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http://lants.tellur.ru/history/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Отечественная история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Обществознание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единая коллекция ЦОР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http://www.fipi.ru/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институт педагогических измерений (ФИПИ)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8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http://www.rustest.ru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Федеральный центр тестирования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 </w:t>
      </w:r>
    </w:p>
    <w:p w:rsidR="00D60B66" w:rsidRPr="00004F2F" w:rsidRDefault="00D60B66" w:rsidP="00F70C2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Право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4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http://www.ur-library.info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большая юридическая библиотека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http://www.hro.org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права человека в России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6"/>
        </w:numPr>
        <w:spacing w:before="100" w:beforeAutospacing="1" w:after="0" w:line="240" w:lineRule="auto"/>
        <w:ind w:left="144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Иностранные языки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единая коллекция ЦОР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http://vse-uroki.ru</w:t>
        </w:r>
      </w:hyperlink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http://rusedu.ru</w:t>
        </w:r>
      </w:hyperlink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http://www.english-to-go.com</w:t>
        </w:r>
      </w:hyperlink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 </w:t>
      </w:r>
    </w:p>
    <w:p w:rsidR="00D60B66" w:rsidRPr="00004F2F" w:rsidRDefault="00D60B66" w:rsidP="00F70C2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Физика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http://genphys.phys.msu.ru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http://www.fizika.ru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физика.ру: сайт для преподавателей и учащихся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http://fizmir.org/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Мир Физики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8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http://irodov.nm.ru/education.htm/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Сборники задач по физике с примерами и решениями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 </w:t>
      </w:r>
    </w:p>
    <w:p w:rsidR="00D60B66" w:rsidRPr="00004F2F" w:rsidRDefault="00D60B66" w:rsidP="00F70C2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Математика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5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http://school-collection.edu.ru/collection/matematika/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материалы по математике в Единой коллекции цифровых образовательных ресурсов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http://www.uztest.ru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ЕГЭ по математике: подготовка к тестированию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http://www.maht-on-line.com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Занимательная математика – школьникам (олимпиады, игры, конкурсы по математике)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http://www.mathkang.ru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международный математический конкурс «Кенгуру»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http://http://ege2011.mioo.ru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Московский институт открытого образования, система СтатГрад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Информатика и ИКТ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http://ii.metodist.ru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информатика и информационные технологии: сайт лаборатории информатики МИОО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http://www.compute-museum.ru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виртуальный компьютерный музей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http://inf.1september.ru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газета «Информатика» издательского дама «Первое сентября»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http://www.klyaksa.net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 </w:t>
      </w:r>
      <w:hyperlink r:id="rId68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Клякс@.net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: Информатика в школе. Компьютер на уроках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6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http://kpolyakov.newmail.ru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http://prohod.org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язык программирования ЛОГО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http://www.vbkids.narod.ru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Visual Basic для детей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Биология и Экология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http://www.nature.ru/</w:t>
        </w:r>
      </w:hyperlink>
      <w:hyperlink r:id="rId73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 – 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«Научная сеть»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http://school.holm.ru/predmet/bio/</w:t>
        </w:r>
      </w:hyperlink>
      <w:hyperlink r:id="rId75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 – 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Школьный мир: Биология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6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http://flower.onego.ru/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Энциклопедия декоративных садовых растений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77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http://www.deol.ru/culture/museum/zoom/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-«Зоологический музей МГУ»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78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http://www.anatomus.ru/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-анатомия человека в иллюстрациях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79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http://www.rs463.narod.ru/add/vrednie_privichki.htm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все о вредных привычках.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0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http://www.greenpeace.ru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сайт экологической организации «Greenpeace».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81" w:tgtFrame="_blank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http://www.nature.ok.ru/mlk_nas.htm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http://college.ru/biology/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Биология на сайте «Открытый Колледж»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8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http://nrc.edu.ru/est/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Концепции современного естествознания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8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http://www.priroda.ru/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Природа России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8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http://www.informika.ru/text/database/biology/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Учебный курс «Биология»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</w:p>
    <w:p w:rsidR="00D60B66" w:rsidRPr="00004F2F" w:rsidRDefault="00D60B66" w:rsidP="00F70C23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Химия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http://school-collection.edu.ru/collection/-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единая коллекция ЦОР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http://mendeleev.jino-net.ru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периодический закон Д.И. Менделеева и строение атома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8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http://rushim.ru/books/books.htm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электронная библиотека по химии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89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http://home.uic.tula.ru/~zanchem/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Занимательная химия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90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http://www.alhimik.ru/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АЛХИМИК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91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http://www.alhimikov.net/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alhimikov.net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br/>
      </w:r>
      <w:hyperlink r:id="rId92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http://www.schoolchemistry.by.ru/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Школьная химия</w:t>
      </w:r>
    </w:p>
    <w:p w:rsidR="00D60B66" w:rsidRPr="00004F2F" w:rsidRDefault="00D60B66" w:rsidP="00F70C23">
      <w:pPr>
        <w:spacing w:before="100" w:beforeAutospacing="1" w:after="10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93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http://www.novedu.ru/sprav.htm/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– Справочник по химии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</w:p>
    <w:p w:rsidR="00D60B66" w:rsidRPr="00004F2F" w:rsidRDefault="00D60B66" w:rsidP="00F70C23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География</w:t>
      </w:r>
    </w:p>
    <w:p w:rsidR="00D60B66" w:rsidRPr="00004F2F" w:rsidRDefault="00D60B66" w:rsidP="00F70C23">
      <w:pPr>
        <w:spacing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http://www.fmm.ru- минералогический музей им. Ферсмана</w:t>
      </w:r>
    </w:p>
    <w:p w:rsidR="00D60B66" w:rsidRPr="00004F2F" w:rsidRDefault="00D60B66" w:rsidP="00F70C23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hyperlink r:id="rId94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  <w:lang w:eastAsia="ru-RU"/>
          </w:rPr>
          <w:t>http://vse-uroki.ru</w:t>
        </w:r>
      </w:hyperlink>
    </w:p>
    <w:p w:rsidR="00D60B66" w:rsidRDefault="00D60B66" w:rsidP="00F70C23">
      <w:hyperlink r:id="rId95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</w:rPr>
          <w:t>http://mirkart.ru/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</w:rPr>
        <w:t> – Мир карт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hyperlink r:id="rId96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</w:rPr>
          <w:t>http://www.geosite.com.ru/index.php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</w:rPr>
        <w:t> – GeoSite – Все о географии, странах</w:t>
      </w:r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hyperlink r:id="rId97" w:history="1">
        <w:r w:rsidRPr="00004F2F">
          <w:rPr>
            <w:rFonts w:ascii="Times New Roman" w:hAnsi="Times New Roman"/>
            <w:b/>
            <w:bCs/>
            <w:iCs/>
            <w:color w:val="004666"/>
            <w:sz w:val="24"/>
            <w:szCs w:val="24"/>
          </w:rPr>
          <w:t>http://rgo.ru/geography/</w:t>
        </w:r>
      </w:hyperlink>
      <w:r w:rsidRPr="00004F2F">
        <w:rPr>
          <w:rFonts w:ascii="Times New Roman" w:hAnsi="Times New Roman"/>
          <w:b/>
          <w:bCs/>
          <w:iCs/>
          <w:color w:val="000000"/>
          <w:sz w:val="24"/>
          <w:szCs w:val="24"/>
        </w:rPr>
        <w:t> – Географическая энциклопедия</w:t>
      </w:r>
    </w:p>
    <w:p w:rsidR="00D60B66" w:rsidRDefault="00D60B66" w:rsidP="002C74BF"/>
    <w:sectPr w:rsidR="00D60B66" w:rsidSect="0096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F1F"/>
    <w:multiLevelType w:val="multilevel"/>
    <w:tmpl w:val="49D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4955"/>
    <w:multiLevelType w:val="multilevel"/>
    <w:tmpl w:val="0366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059B7"/>
    <w:multiLevelType w:val="multilevel"/>
    <w:tmpl w:val="1E4E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F0788"/>
    <w:multiLevelType w:val="multilevel"/>
    <w:tmpl w:val="484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B4C22"/>
    <w:multiLevelType w:val="multilevel"/>
    <w:tmpl w:val="04D0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429A3"/>
    <w:multiLevelType w:val="multilevel"/>
    <w:tmpl w:val="057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42BED"/>
    <w:multiLevelType w:val="multilevel"/>
    <w:tmpl w:val="ADC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940BD"/>
    <w:multiLevelType w:val="multilevel"/>
    <w:tmpl w:val="87A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81572"/>
    <w:multiLevelType w:val="multilevel"/>
    <w:tmpl w:val="F81A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937B1"/>
    <w:multiLevelType w:val="multilevel"/>
    <w:tmpl w:val="8248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707FF"/>
    <w:multiLevelType w:val="multilevel"/>
    <w:tmpl w:val="F6B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76AB6"/>
    <w:multiLevelType w:val="multilevel"/>
    <w:tmpl w:val="07D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BF"/>
    <w:rsid w:val="00004F2F"/>
    <w:rsid w:val="00016FA0"/>
    <w:rsid w:val="001C267E"/>
    <w:rsid w:val="0020429D"/>
    <w:rsid w:val="00230356"/>
    <w:rsid w:val="002C74BF"/>
    <w:rsid w:val="002D1311"/>
    <w:rsid w:val="006447AC"/>
    <w:rsid w:val="009259BD"/>
    <w:rsid w:val="009642F5"/>
    <w:rsid w:val="00BF4910"/>
    <w:rsid w:val="00D60B66"/>
    <w:rsid w:val="00E5673E"/>
    <w:rsid w:val="00F70C23"/>
    <w:rsid w:val="00F8301A"/>
    <w:rsid w:val="00FD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C7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C74B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C74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84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4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4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46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4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0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1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6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5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school.km.ru/" TargetMode="External"/><Relationship Id="rId21" Type="http://schemas.openxmlformats.org/officeDocument/2006/relationships/hyperlink" Target="http://www.olympiads.ru/" TargetMode="External"/><Relationship Id="rId34" Type="http://schemas.openxmlformats.org/officeDocument/2006/relationships/hyperlink" Target="http://www.rustest.ru/" TargetMode="External"/><Relationship Id="rId42" Type="http://schemas.openxmlformats.org/officeDocument/2006/relationships/hyperlink" Target="http://grandwar.kulichki.net/" TargetMode="External"/><Relationship Id="rId47" Type="http://schemas.openxmlformats.org/officeDocument/2006/relationships/hyperlink" Target="http://www.fipi.ru/" TargetMode="External"/><Relationship Id="rId50" Type="http://schemas.openxmlformats.org/officeDocument/2006/relationships/hyperlink" Target="http://www.hro.org/" TargetMode="External"/><Relationship Id="rId55" Type="http://schemas.openxmlformats.org/officeDocument/2006/relationships/hyperlink" Target="http://genphys.phys.msu.ru/" TargetMode="External"/><Relationship Id="rId63" Type="http://schemas.openxmlformats.org/officeDocument/2006/relationships/hyperlink" Target="http://http/ege2011.mioo.ru" TargetMode="External"/><Relationship Id="rId68" Type="http://schemas.openxmlformats.org/officeDocument/2006/relationships/hyperlink" Target="http://s_170.edu54.ru/DswMedia/dswmedia" TargetMode="External"/><Relationship Id="rId76" Type="http://schemas.openxmlformats.org/officeDocument/2006/relationships/hyperlink" Target="http://s_170.edu54.ru/DswMedia/dswmedia" TargetMode="External"/><Relationship Id="rId84" Type="http://schemas.openxmlformats.org/officeDocument/2006/relationships/hyperlink" Target="http://www.priroda.ru/" TargetMode="External"/><Relationship Id="rId89" Type="http://schemas.openxmlformats.org/officeDocument/2006/relationships/hyperlink" Target="http://home.uic.tula.ru/~zanchem/" TargetMode="External"/><Relationship Id="rId97" Type="http://schemas.openxmlformats.org/officeDocument/2006/relationships/hyperlink" Target="http://rgo.ru/geography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vbkids.narod.ru/" TargetMode="External"/><Relationship Id="rId92" Type="http://schemas.openxmlformats.org/officeDocument/2006/relationships/hyperlink" Target="http://www.schoolchemistry.b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www.nachalka.com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vidod.edu.ru/" TargetMode="External"/><Relationship Id="rId32" Type="http://schemas.openxmlformats.org/officeDocument/2006/relationships/hyperlink" Target="http://school-collection.edu.ru/collection/-" TargetMode="External"/><Relationship Id="rId37" Type="http://schemas.openxmlformats.org/officeDocument/2006/relationships/hyperlink" Target="http://ilibrary.ru/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hyperlink" Target="http://lants.tellur.ru/history/" TargetMode="External"/><Relationship Id="rId53" Type="http://schemas.openxmlformats.org/officeDocument/2006/relationships/hyperlink" Target="http://rusedu.ru/" TargetMode="External"/><Relationship Id="rId58" Type="http://schemas.openxmlformats.org/officeDocument/2006/relationships/hyperlink" Target="http://irodov.nm.ru/education.htm/" TargetMode="External"/><Relationship Id="rId66" Type="http://schemas.openxmlformats.org/officeDocument/2006/relationships/hyperlink" Target="http://inf.1september.ru/" TargetMode="External"/><Relationship Id="rId74" Type="http://schemas.openxmlformats.org/officeDocument/2006/relationships/hyperlink" Target="http://school.holm.ru/predmet/bio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mendeleev.jino-net.ru/" TargetMode="Externa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www.maht-on-line.com/" TargetMode="External"/><Relationship Id="rId82" Type="http://schemas.openxmlformats.org/officeDocument/2006/relationships/hyperlink" Target="http://college.ru/biology/" TargetMode="External"/><Relationship Id="rId90" Type="http://schemas.openxmlformats.org/officeDocument/2006/relationships/hyperlink" Target="http://www.alhimik.ru/" TargetMode="External"/><Relationship Id="rId95" Type="http://schemas.openxmlformats.org/officeDocument/2006/relationships/hyperlink" Target="http://mirkart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uznai-prezidenta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www.ege.ru/" TargetMode="External"/><Relationship Id="rId30" Type="http://schemas.openxmlformats.org/officeDocument/2006/relationships/hyperlink" Target="http://www.school-collection.ru/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hist.ru/" TargetMode="External"/><Relationship Id="rId48" Type="http://schemas.openxmlformats.org/officeDocument/2006/relationships/hyperlink" Target="http://www.rustest.ru/" TargetMode="External"/><Relationship Id="rId56" Type="http://schemas.openxmlformats.org/officeDocument/2006/relationships/hyperlink" Target="http://www.fizika.ru/" TargetMode="External"/><Relationship Id="rId64" Type="http://schemas.openxmlformats.org/officeDocument/2006/relationships/hyperlink" Target="http://ii.metodist.ru/" TargetMode="External"/><Relationship Id="rId69" Type="http://schemas.openxmlformats.org/officeDocument/2006/relationships/hyperlink" Target="http://kpolyakov.newmail.ru/" TargetMode="External"/><Relationship Id="rId77" Type="http://schemas.openxmlformats.org/officeDocument/2006/relationships/hyperlink" Target="http://s_170.edu54.ru/DswMedia/dswmedia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nature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www.informika.ru/text/database/biology/" TargetMode="External"/><Relationship Id="rId93" Type="http://schemas.openxmlformats.org/officeDocument/2006/relationships/hyperlink" Target="http://www.novedu.ru/sprav.htm/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ege.edu.ru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rushistory.stsland.ru/" TargetMode="External"/><Relationship Id="rId46" Type="http://schemas.openxmlformats.org/officeDocument/2006/relationships/hyperlink" Target="http://school-collection.edu.ru/collection/-" TargetMode="External"/><Relationship Id="rId59" Type="http://schemas.openxmlformats.org/officeDocument/2006/relationships/hyperlink" Target="http://school-collection.edu.ru/collection/matematika/" TargetMode="External"/><Relationship Id="rId67" Type="http://schemas.openxmlformats.org/officeDocument/2006/relationships/hyperlink" Target="http://www.klyaksa.net/" TargetMode="Externa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rustest.ru/" TargetMode="External"/><Relationship Id="rId54" Type="http://schemas.openxmlformats.org/officeDocument/2006/relationships/hyperlink" Target="http://www.english-to-go.com/" TargetMode="External"/><Relationship Id="rId62" Type="http://schemas.openxmlformats.org/officeDocument/2006/relationships/hyperlink" Target="http://www.mathkang.ru/" TargetMode="External"/><Relationship Id="rId70" Type="http://schemas.openxmlformats.org/officeDocument/2006/relationships/hyperlink" Target="http://prohod.org/" TargetMode="External"/><Relationship Id="rId75" Type="http://schemas.openxmlformats.org/officeDocument/2006/relationships/hyperlink" Target="http://s_170.edu54.ru/DswMedia/dswmedia" TargetMode="External"/><Relationship Id="rId83" Type="http://schemas.openxmlformats.org/officeDocument/2006/relationships/hyperlink" Target="http://nrc.edu.ru/est/" TargetMode="External"/><Relationship Id="rId88" Type="http://schemas.openxmlformats.org/officeDocument/2006/relationships/hyperlink" Target="http://rushim.ru/books/books.htm" TargetMode="External"/><Relationship Id="rId91" Type="http://schemas.openxmlformats.org/officeDocument/2006/relationships/hyperlink" Target="http://www.alhimikov.net/" TargetMode="External"/><Relationship Id="rId96" Type="http://schemas.openxmlformats.org/officeDocument/2006/relationships/hyperlink" Target="http://www.geosite.com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www.nachalka.info/ru" TargetMode="External"/><Relationship Id="rId36" Type="http://schemas.openxmlformats.org/officeDocument/2006/relationships/hyperlink" Target="http://www.classic-book.ru/" TargetMode="External"/><Relationship Id="rId49" Type="http://schemas.openxmlformats.org/officeDocument/2006/relationships/hyperlink" Target="http://www.ur-library.info/" TargetMode="External"/><Relationship Id="rId57" Type="http://schemas.openxmlformats.org/officeDocument/2006/relationships/hyperlink" Target="http://fizmir.org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computer-museum.ru/" TargetMode="External"/><Relationship Id="rId44" Type="http://schemas.openxmlformats.org/officeDocument/2006/relationships/hyperlink" Target="http://www.historia.ru/" TargetMode="External"/><Relationship Id="rId52" Type="http://schemas.openxmlformats.org/officeDocument/2006/relationships/hyperlink" Target="http://vse-uroki.ru/" TargetMode="External"/><Relationship Id="rId60" Type="http://schemas.openxmlformats.org/officeDocument/2006/relationships/hyperlink" Target="http://www.uztest.ru/" TargetMode="External"/><Relationship Id="rId65" Type="http://schemas.openxmlformats.org/officeDocument/2006/relationships/hyperlink" Target="http://www.compute-museum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chool-collection.edu.ru/collection/-" TargetMode="External"/><Relationship Id="rId94" Type="http://schemas.openxmlformats.org/officeDocument/2006/relationships/hyperlink" Target="http://vse-uroki.ru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www.museum.ru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1660</Words>
  <Characters>9467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</dc:title>
  <dc:subject/>
  <dc:creator>User</dc:creator>
  <cp:keywords/>
  <dc:description/>
  <cp:lastModifiedBy>ПК</cp:lastModifiedBy>
  <cp:revision>2</cp:revision>
  <dcterms:created xsi:type="dcterms:W3CDTF">2018-03-30T13:40:00Z</dcterms:created>
  <dcterms:modified xsi:type="dcterms:W3CDTF">2018-03-30T13:40:00Z</dcterms:modified>
</cp:coreProperties>
</file>